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39EDE" w14:textId="77777777" w:rsidR="00433876" w:rsidRDefault="00433876" w:rsidP="00287171">
      <w:pPr>
        <w:spacing w:line="480" w:lineRule="auto"/>
        <w:ind w:firstLine="0"/>
        <w:jc w:val="center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>بسمه‌تعالی</w:t>
      </w:r>
    </w:p>
    <w:p w14:paraId="5546919B" w14:textId="5E755FF4" w:rsidR="00433876" w:rsidRDefault="00433876" w:rsidP="005D3113">
      <w:pPr>
        <w:ind w:firstLine="0"/>
        <w:rPr>
          <w:b/>
          <w:bCs/>
          <w:rtl/>
        </w:rPr>
      </w:pPr>
      <w:r>
        <w:rPr>
          <w:rFonts w:hint="cs"/>
          <w:b/>
          <w:bCs/>
          <w:rtl/>
        </w:rPr>
        <w:t xml:space="preserve">جناب آقای </w:t>
      </w:r>
    </w:p>
    <w:p w14:paraId="779572E0" w14:textId="6DDFD001" w:rsidR="005D3113" w:rsidRPr="005D3113" w:rsidRDefault="00433876" w:rsidP="005D3113">
      <w:pPr>
        <w:ind w:firstLine="0"/>
        <w:rPr>
          <w:b/>
          <w:bCs/>
          <w:rtl/>
        </w:rPr>
      </w:pPr>
      <w:r>
        <w:rPr>
          <w:rFonts w:hint="cs"/>
          <w:b/>
          <w:bCs/>
          <w:rtl/>
        </w:rPr>
        <w:t>مدیر محترم</w:t>
      </w:r>
      <w:r w:rsidR="0026695B">
        <w:rPr>
          <w:rFonts w:hint="cs"/>
          <w:b/>
          <w:bCs/>
          <w:rtl/>
        </w:rPr>
        <w:t xml:space="preserve"> اداره</w:t>
      </w:r>
      <w:r>
        <w:rPr>
          <w:rFonts w:hint="cs"/>
          <w:b/>
          <w:bCs/>
          <w:rtl/>
        </w:rPr>
        <w:t xml:space="preserve"> روابط عمومی دانشگاه </w:t>
      </w:r>
      <w:r w:rsidR="00C96F04">
        <w:rPr>
          <w:rFonts w:hint="cs"/>
          <w:b/>
          <w:bCs/>
          <w:rtl/>
        </w:rPr>
        <w:t>قم</w:t>
      </w:r>
    </w:p>
    <w:p w14:paraId="3B64E7A6" w14:textId="77777777" w:rsidR="005D3113" w:rsidRDefault="005D3113" w:rsidP="005D3113">
      <w:pPr>
        <w:spacing w:before="160"/>
        <w:ind w:firstLine="0"/>
        <w:rPr>
          <w:rtl/>
        </w:rPr>
      </w:pPr>
      <w:r>
        <w:rPr>
          <w:rFonts w:hint="cs"/>
          <w:rtl/>
        </w:rPr>
        <w:t>سلام علیکم</w:t>
      </w:r>
    </w:p>
    <w:p w14:paraId="0987CE29" w14:textId="407E91A3" w:rsidR="00067177" w:rsidRDefault="005D3113" w:rsidP="00C96F04">
      <w:pPr>
        <w:ind w:firstLine="0"/>
        <w:rPr>
          <w:rtl/>
        </w:rPr>
      </w:pPr>
      <w:r>
        <w:rPr>
          <w:rFonts w:hint="cs"/>
          <w:rtl/>
        </w:rPr>
        <w:t>با احترام؛</w:t>
      </w:r>
      <w:r w:rsidR="00433876">
        <w:rPr>
          <w:rFonts w:hint="cs"/>
          <w:rtl/>
        </w:rPr>
        <w:t xml:space="preserve"> بدینوسیله به </w:t>
      </w:r>
      <w:r w:rsidR="0020638C">
        <w:rPr>
          <w:rFonts w:hint="cs"/>
          <w:rtl/>
        </w:rPr>
        <w:t xml:space="preserve">استحضار می‌رساند </w:t>
      </w:r>
      <w:r w:rsidR="0026695B">
        <w:rPr>
          <w:rFonts w:hint="cs"/>
          <w:rtl/>
        </w:rPr>
        <w:t>مدرسه</w:t>
      </w:r>
      <w:r w:rsidR="0020638C">
        <w:rPr>
          <w:rFonts w:hint="cs"/>
          <w:rtl/>
        </w:rPr>
        <w:t xml:space="preserve"> .</w:t>
      </w:r>
      <w:r w:rsidR="0026695B">
        <w:rPr>
          <w:rFonts w:hint="cs"/>
          <w:rtl/>
        </w:rPr>
        <w:t>...</w:t>
      </w:r>
      <w:r w:rsidR="0020638C">
        <w:rPr>
          <w:rFonts w:hint="cs"/>
          <w:rtl/>
        </w:rPr>
        <w:t xml:space="preserve">.. در نظر دارد به جهت آشنایی بیشتر دانش‌آموزان با محیط دانشگاه و رشته‌های دانشگاهی؛ برنامه بازدیدی را در یک گروه </w:t>
      </w:r>
      <w:r w:rsidR="0026695B">
        <w:rPr>
          <w:rFonts w:hint="cs"/>
          <w:rtl/>
        </w:rPr>
        <w:t>....</w:t>
      </w:r>
      <w:r w:rsidR="0020638C">
        <w:rPr>
          <w:rFonts w:hint="cs"/>
          <w:rtl/>
        </w:rPr>
        <w:t>... نفره دانش‌آموزی دختر</w:t>
      </w:r>
      <w:r w:rsidR="0026695B">
        <w:rPr>
          <w:rFonts w:hint="cs"/>
          <w:rtl/>
        </w:rPr>
        <w:t>انه</w:t>
      </w:r>
      <w:r w:rsidR="0020638C">
        <w:rPr>
          <w:rFonts w:hint="cs"/>
          <w:rtl/>
        </w:rPr>
        <w:t>/پسر</w:t>
      </w:r>
      <w:r w:rsidR="0026695B">
        <w:rPr>
          <w:rFonts w:hint="cs"/>
          <w:rtl/>
        </w:rPr>
        <w:t>انه</w:t>
      </w:r>
      <w:r w:rsidR="0020638C">
        <w:rPr>
          <w:rFonts w:hint="cs"/>
          <w:rtl/>
        </w:rPr>
        <w:t xml:space="preserve"> پایه...</w:t>
      </w:r>
      <w:r w:rsidR="0026695B">
        <w:rPr>
          <w:rFonts w:hint="cs"/>
          <w:rtl/>
        </w:rPr>
        <w:t>...</w:t>
      </w:r>
      <w:r w:rsidR="0020638C">
        <w:rPr>
          <w:rFonts w:hint="cs"/>
          <w:rtl/>
        </w:rPr>
        <w:t>. رشته ...</w:t>
      </w:r>
      <w:r w:rsidR="0026695B">
        <w:rPr>
          <w:rFonts w:hint="cs"/>
          <w:rtl/>
        </w:rPr>
        <w:t>......</w:t>
      </w:r>
      <w:r w:rsidR="0020638C">
        <w:rPr>
          <w:rFonts w:hint="cs"/>
          <w:rtl/>
        </w:rPr>
        <w:t xml:space="preserve"> </w:t>
      </w:r>
      <w:r w:rsidR="00067177">
        <w:rPr>
          <w:rFonts w:hint="cs"/>
          <w:rtl/>
        </w:rPr>
        <w:t xml:space="preserve">و </w:t>
      </w:r>
      <w:r w:rsidR="0026695B">
        <w:rPr>
          <w:rFonts w:hint="cs"/>
          <w:rtl/>
        </w:rPr>
        <w:t>....</w:t>
      </w:r>
      <w:r w:rsidR="00067177">
        <w:rPr>
          <w:rFonts w:hint="cs"/>
          <w:rtl/>
        </w:rPr>
        <w:t xml:space="preserve">... نفر همراه (نام و نام خانوادگی، سمت، شماره همراه) با خودرو اتوبوس/ مینی‌بوس در تاریخ ... از دانشگاه </w:t>
      </w:r>
      <w:r w:rsidR="00F10C5D">
        <w:rPr>
          <w:rFonts w:hint="cs"/>
          <w:rtl/>
        </w:rPr>
        <w:t xml:space="preserve">قم </w:t>
      </w:r>
      <w:r w:rsidR="00067177">
        <w:rPr>
          <w:rFonts w:hint="cs"/>
          <w:rtl/>
        </w:rPr>
        <w:t>داشته باشد</w:t>
      </w:r>
      <w:r w:rsidR="00287171">
        <w:rPr>
          <w:rFonts w:hint="cs"/>
          <w:rtl/>
        </w:rPr>
        <w:t xml:space="preserve">؛ لذا </w:t>
      </w:r>
      <w:r w:rsidR="00067177">
        <w:rPr>
          <w:rFonts w:hint="cs"/>
          <w:rtl/>
        </w:rPr>
        <w:t xml:space="preserve">خواهشمند است دستور فرمایید </w:t>
      </w:r>
      <w:r w:rsidR="009E348D">
        <w:rPr>
          <w:rFonts w:hint="cs"/>
          <w:rtl/>
        </w:rPr>
        <w:t xml:space="preserve">اقدام مقتضی مبذول </w:t>
      </w:r>
      <w:r w:rsidR="00E92711">
        <w:rPr>
          <w:rFonts w:hint="cs"/>
          <w:rtl/>
        </w:rPr>
        <w:t>گردد</w:t>
      </w:r>
      <w:r w:rsidR="009E348D">
        <w:rPr>
          <w:rFonts w:hint="cs"/>
          <w:rtl/>
        </w:rPr>
        <w:t>.</w:t>
      </w:r>
    </w:p>
    <w:p w14:paraId="7CC525F3" w14:textId="77777777" w:rsidR="00C96F04" w:rsidRDefault="00C96F04" w:rsidP="00C96F04">
      <w:pPr>
        <w:ind w:firstLine="0"/>
        <w:rPr>
          <w:rtl/>
        </w:rPr>
      </w:pPr>
    </w:p>
    <w:p w14:paraId="2EDE1EC0" w14:textId="4054B401" w:rsidR="00433876" w:rsidRDefault="00C03CF6" w:rsidP="0026695B">
      <w:pPr>
        <w:ind w:firstLine="0"/>
        <w:rPr>
          <w:rtl/>
        </w:rPr>
      </w:pPr>
      <w:r>
        <w:rPr>
          <w:rFonts w:hint="cs"/>
          <w:rtl/>
        </w:rPr>
        <w:t xml:space="preserve">جهت دریافت اطلاعات و هماهنگی مربوطه می‌توانید با </w:t>
      </w:r>
      <w:r w:rsidR="00804E41">
        <w:rPr>
          <w:rFonts w:hint="cs"/>
          <w:rtl/>
        </w:rPr>
        <w:t>جناب آقای/سرکار خانم ..</w:t>
      </w:r>
      <w:r w:rsidR="00C96F04">
        <w:rPr>
          <w:rFonts w:hint="cs"/>
          <w:rtl/>
        </w:rPr>
        <w:t>...</w:t>
      </w:r>
      <w:r w:rsidR="00804E41">
        <w:rPr>
          <w:rFonts w:hint="cs"/>
          <w:rtl/>
        </w:rPr>
        <w:t>. دارای سمت...</w:t>
      </w:r>
      <w:r w:rsidR="00C96F04">
        <w:rPr>
          <w:rFonts w:hint="cs"/>
          <w:rtl/>
        </w:rPr>
        <w:t>...</w:t>
      </w:r>
      <w:r w:rsidR="00804E41">
        <w:rPr>
          <w:rFonts w:hint="cs"/>
          <w:rtl/>
        </w:rPr>
        <w:t xml:space="preserve">. با شماره تلفن ... </w:t>
      </w:r>
      <w:r>
        <w:rPr>
          <w:rFonts w:hint="cs"/>
          <w:rtl/>
        </w:rPr>
        <w:t>تماس حاصل فرمایید</w:t>
      </w:r>
      <w:r w:rsidR="0026695B">
        <w:rPr>
          <w:rFonts w:hint="cs"/>
          <w:rtl/>
        </w:rPr>
        <w:t>.</w:t>
      </w:r>
    </w:p>
    <w:p w14:paraId="70570A83" w14:textId="77777777" w:rsidR="00C96F04" w:rsidRDefault="00C96F04" w:rsidP="00C96F04">
      <w:pPr>
        <w:ind w:firstLine="0"/>
        <w:rPr>
          <w:rtl/>
        </w:rPr>
      </w:pPr>
    </w:p>
    <w:p w14:paraId="081F3109" w14:textId="20DEDF36" w:rsidR="005D3113" w:rsidRDefault="00287171" w:rsidP="00287171">
      <w:pPr>
        <w:rPr>
          <w:rtl/>
        </w:rPr>
      </w:pPr>
      <w:r>
        <w:rPr>
          <w:rFonts w:hint="cs"/>
          <w:rtl/>
        </w:rPr>
        <w:t>پیشاپیش از بذل عنایت و حسن همکاری جنابعالی و همکاران ارجمند تشکر و قدردانی می‌نماید.</w:t>
      </w:r>
    </w:p>
    <w:p w14:paraId="2125E027" w14:textId="77777777" w:rsidR="00E92711" w:rsidRPr="005D3113" w:rsidRDefault="00E92711" w:rsidP="00287171">
      <w:pPr>
        <w:rPr>
          <w:sz w:val="10"/>
          <w:szCs w:val="14"/>
          <w:rtl/>
        </w:rPr>
      </w:pPr>
    </w:p>
    <w:p w14:paraId="2FA8D972" w14:textId="3F47D35F" w:rsidR="005D3113" w:rsidRDefault="00287171" w:rsidP="005D3113">
      <w:pPr>
        <w:ind w:left="2834" w:firstLine="0"/>
        <w:jc w:val="center"/>
        <w:rPr>
          <w:b/>
          <w:bCs/>
          <w:sz w:val="20"/>
          <w:szCs w:val="24"/>
          <w:rtl/>
        </w:rPr>
      </w:pPr>
      <w:r>
        <w:rPr>
          <w:rFonts w:hint="cs"/>
          <w:b/>
          <w:bCs/>
          <w:sz w:val="20"/>
          <w:szCs w:val="24"/>
          <w:rtl/>
        </w:rPr>
        <w:t>نام و نام خانوادگی</w:t>
      </w:r>
    </w:p>
    <w:p w14:paraId="4184AB98" w14:textId="27C85F9B" w:rsidR="00287171" w:rsidRPr="005D3113" w:rsidRDefault="00287171" w:rsidP="00287171">
      <w:pPr>
        <w:ind w:left="2834" w:firstLine="0"/>
        <w:jc w:val="center"/>
        <w:rPr>
          <w:b/>
          <w:bCs/>
          <w:sz w:val="20"/>
          <w:szCs w:val="24"/>
          <w:rtl/>
        </w:rPr>
      </w:pPr>
      <w:r>
        <w:rPr>
          <w:rFonts w:hint="cs"/>
          <w:b/>
          <w:bCs/>
          <w:sz w:val="20"/>
          <w:szCs w:val="24"/>
          <w:rtl/>
        </w:rPr>
        <w:t>مدیر دبیرستان ....</w:t>
      </w:r>
    </w:p>
    <w:sectPr w:rsidR="00287171" w:rsidRPr="005D3113" w:rsidSect="0028717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06DE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E80D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0231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26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EA75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F83B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CA39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40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A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76"/>
    <w:rsid w:val="00067177"/>
    <w:rsid w:val="001E58B9"/>
    <w:rsid w:val="0020638C"/>
    <w:rsid w:val="0026695B"/>
    <w:rsid w:val="00287171"/>
    <w:rsid w:val="002E603E"/>
    <w:rsid w:val="003E4B06"/>
    <w:rsid w:val="00433876"/>
    <w:rsid w:val="005D3113"/>
    <w:rsid w:val="00804E41"/>
    <w:rsid w:val="009E348D"/>
    <w:rsid w:val="00C03CF6"/>
    <w:rsid w:val="00C96F04"/>
    <w:rsid w:val="00CB04C6"/>
    <w:rsid w:val="00CD0111"/>
    <w:rsid w:val="00E65188"/>
    <w:rsid w:val="00E92711"/>
    <w:rsid w:val="00F1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D27399"/>
  <w15:chartTrackingRefBased/>
  <w15:docId w15:val="{482CC6B9-F12B-4F4E-9BF5-547E7901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Lotus"/>
        <w:sz w:val="24"/>
        <w:szCs w:val="28"/>
        <w:lang w:val="en-US" w:eastAsia="en-US" w:bidi="ar-SA"/>
      </w:rPr>
    </w:rPrDefault>
    <w:pPrDefault>
      <w:pPr>
        <w:bidi/>
        <w:spacing w:line="259" w:lineRule="auto"/>
        <w:ind w:firstLine="227"/>
        <w:jc w:val="lowKashida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E603E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cellor%20office\Documents\Custom%20Office%20Templates\A4%20Chancel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Chancellor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Rassafian</dc:creator>
  <cp:keywords/>
  <dc:description/>
  <cp:lastModifiedBy>Zahra Sedaghati</cp:lastModifiedBy>
  <cp:revision>2</cp:revision>
  <dcterms:created xsi:type="dcterms:W3CDTF">2025-10-08T06:22:00Z</dcterms:created>
  <dcterms:modified xsi:type="dcterms:W3CDTF">2025-10-08T06:22:00Z</dcterms:modified>
</cp:coreProperties>
</file>